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13" w:rsidRDefault="000A44A8">
      <w:pPr>
        <w:pStyle w:val="Standard"/>
        <w:jc w:val="right"/>
        <w:rPr>
          <w:rFonts w:cs="Times New Roman"/>
          <w:b/>
          <w:u w:val="single"/>
        </w:rPr>
      </w:pPr>
      <w:bookmarkStart w:id="0" w:name="_GoBack"/>
      <w:bookmarkEnd w:id="0"/>
      <w:r>
        <w:rPr>
          <w:rFonts w:cs="Times New Roman"/>
          <w:b/>
          <w:u w:val="single"/>
        </w:rPr>
        <w:t>Załącznik nr 1 do SIWZ</w:t>
      </w:r>
    </w:p>
    <w:p w:rsidR="00ED3513" w:rsidRDefault="00ED3513">
      <w:pPr>
        <w:pStyle w:val="Standard"/>
        <w:rPr>
          <w:rFonts w:cs="Times New Roman"/>
        </w:rPr>
      </w:pPr>
    </w:p>
    <w:p w:rsidR="00ED3513" w:rsidRDefault="000A44A8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Dane dotyczące Wykonawcy</w:t>
      </w:r>
    </w:p>
    <w:p w:rsidR="00ED3513" w:rsidRDefault="000A44A8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Nazwa: ………………………………………………</w:t>
      </w:r>
    </w:p>
    <w:p w:rsidR="00ED3513" w:rsidRDefault="000A44A8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Siedziba: ……………………………………………</w:t>
      </w:r>
    </w:p>
    <w:p w:rsidR="00ED3513" w:rsidRDefault="000A44A8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Imię i Nazwisko osoby (osób) upoważnionych do zawarcia umowy………………………………</w:t>
      </w:r>
    </w:p>
    <w:p w:rsidR="00ED3513" w:rsidRDefault="000A44A8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 xml:space="preserve">Adres </w:t>
      </w:r>
      <w:r>
        <w:rPr>
          <w:rFonts w:cs="Times New Roman"/>
        </w:rPr>
        <w:t>poczty elektronicznej: …………………………………………………………………</w:t>
      </w:r>
    </w:p>
    <w:p w:rsidR="00ED3513" w:rsidRDefault="000A44A8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telefonu: …………………………………………………….</w:t>
      </w:r>
    </w:p>
    <w:p w:rsidR="00ED3513" w:rsidRDefault="000A44A8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Numer NIP/PESEL: …………………………………………………..</w:t>
      </w:r>
    </w:p>
    <w:p w:rsidR="00ED3513" w:rsidRDefault="00ED3513">
      <w:pPr>
        <w:pStyle w:val="Standard"/>
        <w:rPr>
          <w:rFonts w:cs="Times New Roman"/>
        </w:rPr>
      </w:pPr>
    </w:p>
    <w:p w:rsidR="00ED3513" w:rsidRDefault="000A44A8">
      <w:pPr>
        <w:pStyle w:val="Standard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FORMULARZ OFERTOWY</w:t>
      </w:r>
    </w:p>
    <w:p w:rsidR="00ED3513" w:rsidRDefault="000A44A8">
      <w:pPr>
        <w:jc w:val="both"/>
      </w:pPr>
      <w:r>
        <w:rPr>
          <w:rFonts w:cs="Times New Roman"/>
        </w:rPr>
        <w:t xml:space="preserve">Przystępując do udziału w postępowaniu o udzielenie zamówienia na podstawie art. 138o ust. 1 ustawy z dnia 29 </w:t>
      </w:r>
      <w:r>
        <w:rPr>
          <w:rFonts w:cs="Times New Roman"/>
        </w:rPr>
        <w:t xml:space="preserve">stycznia 2004 r. – Prawo zamówień publicznych, nr postępowania: </w:t>
      </w:r>
      <w:r>
        <w:rPr>
          <w:rFonts w:cs="Times New Roman"/>
          <w:b/>
        </w:rPr>
        <w:t>ŚWK.ZAiZP.271.01.2020</w:t>
      </w:r>
      <w:r>
        <w:rPr>
          <w:rFonts w:cs="Times New Roman"/>
        </w:rPr>
        <w:t xml:space="preserve"> na </w:t>
      </w:r>
      <w:r>
        <w:rPr>
          <w:rFonts w:cs="Times New Roman"/>
          <w:b/>
          <w:i/>
        </w:rPr>
        <w:t>Zorganizowanie i przeprowadzenie szkoleń zawodowych, pn. „</w:t>
      </w:r>
      <w:r>
        <w:rPr>
          <w:rFonts w:cs="Times New Roman"/>
          <w:b/>
          <w:bCs/>
          <w:i/>
        </w:rPr>
        <w:t>Spawanie blach i rur spoinami pachwinowymi metodą MAG 135” oraz „Magazynier wraz z obsługą wózków jezdniowych</w:t>
      </w:r>
      <w:r>
        <w:rPr>
          <w:rFonts w:cs="Times New Roman"/>
          <w:b/>
          <w:bCs/>
          <w:i/>
        </w:rPr>
        <w:t xml:space="preserve"> podnośnikowych z mechanicznym napędem podnoszenia z wyłączeniem wózków z wysięgnikiem oraz wózków z osobą obsługującą podest wraz z ładunkiem”</w:t>
      </w:r>
    </w:p>
    <w:p w:rsidR="00ED3513" w:rsidRDefault="000A44A8">
      <w:pPr>
        <w:pStyle w:val="Standard"/>
      </w:pPr>
      <w:r>
        <w:rPr>
          <w:rFonts w:cs="Times New Roman"/>
        </w:rPr>
        <w:t>zgodnie z wymaganiami określonymi w SIWZ.</w:t>
      </w:r>
    </w:p>
    <w:p w:rsidR="00ED3513" w:rsidRDefault="000A44A8">
      <w:pPr>
        <w:pStyle w:val="Standard"/>
      </w:pPr>
      <w:r>
        <w:rPr>
          <w:rFonts w:cs="Times New Roman"/>
          <w:b/>
        </w:rPr>
        <w:t xml:space="preserve">Oferuję/oferujemy* wykonanie zamówienia: </w:t>
      </w:r>
      <w:r>
        <w:rPr>
          <w:rFonts w:cs="Times New Roman"/>
        </w:rPr>
        <w:t xml:space="preserve">Szkolenie zawodowe: </w:t>
      </w:r>
    </w:p>
    <w:tbl>
      <w:tblPr>
        <w:tblW w:w="9722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8468"/>
      </w:tblGrid>
      <w:tr w:rsidR="00ED3513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13" w:rsidRDefault="000A44A8">
            <w:pPr>
              <w:jc w:val="center"/>
            </w:pPr>
            <w:bookmarkStart w:id="1" w:name="_Hlk17278522"/>
            <w:r>
              <w:rPr>
                <w:rFonts w:cs="Times New Roman"/>
                <w:b/>
                <w:szCs w:val="22"/>
              </w:rPr>
              <w:t>Część I</w:t>
            </w:r>
          </w:p>
          <w:p w:rsidR="00ED3513" w:rsidRDefault="00ED3513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13" w:rsidRDefault="000A44A8">
            <w:pPr>
              <w:pStyle w:val="Tekstpodstawowy"/>
            </w:pPr>
            <w:r>
              <w:rPr>
                <w:b/>
                <w:bCs/>
                <w:spacing w:val="-4"/>
                <w:sz w:val="22"/>
                <w:szCs w:val="22"/>
                <w:u w:val="single"/>
              </w:rPr>
              <w:t xml:space="preserve">Część I </w:t>
            </w:r>
            <w:r>
              <w:rPr>
                <w:b/>
                <w:bCs/>
                <w:i/>
                <w:szCs w:val="24"/>
              </w:rPr>
              <w:t>Spawanie blach i rur spoinami pachwinowymi metodą MAG 135</w:t>
            </w:r>
          </w:p>
          <w:p w:rsidR="00ED3513" w:rsidRDefault="00ED3513">
            <w:pPr>
              <w:pStyle w:val="Tekstpodstawowy"/>
              <w:rPr>
                <w:b/>
              </w:rPr>
            </w:pPr>
          </w:p>
          <w:p w:rsidR="00ED3513" w:rsidRDefault="00ED3513">
            <w:pPr>
              <w:pStyle w:val="Tekstpodstawowy"/>
              <w:rPr>
                <w:sz w:val="20"/>
              </w:rPr>
            </w:pPr>
          </w:p>
          <w:p w:rsidR="00ED3513" w:rsidRDefault="000A44A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Oferowany koszt uczestnictwa jednej osoby w szkoleniu zawodowym wynosi  (netto)………………………………………………………………………..</w:t>
            </w:r>
          </w:p>
          <w:p w:rsidR="00ED3513" w:rsidRDefault="000A44A8">
            <w:pPr>
              <w:pStyle w:val="Tekstpodstawowy"/>
            </w:pPr>
            <w:r>
              <w:rPr>
                <w:sz w:val="20"/>
              </w:rPr>
              <w:t xml:space="preserve">Oferowany koszt uczestnictwa jednej osoby w szkoleniu zawodowym wynosi  </w:t>
            </w:r>
            <w:r>
              <w:rPr>
                <w:sz w:val="20"/>
              </w:rPr>
              <w:t>(brutto)………………………………………………………………….</w:t>
            </w:r>
          </w:p>
          <w:p w:rsidR="00ED3513" w:rsidRDefault="000A44A8">
            <w:pPr>
              <w:pStyle w:val="Tekstpodstawowy"/>
            </w:pPr>
            <w:r>
              <w:rPr>
                <w:sz w:val="20"/>
              </w:rPr>
              <w:t>Łączna kwota za zorganizowanie i przeprowadzenie szkolenia dla 8 uczestników (brutto)……………………………………………………………………….</w:t>
            </w:r>
          </w:p>
          <w:p w:rsidR="00ED3513" w:rsidRDefault="000A44A8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>Ilość zorganizowanych szkoleń wykazanych w załączniku Nr 3: ……………….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ED3513" w:rsidRDefault="000A44A8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Posiadane certyfikaty jakości </w:t>
            </w:r>
            <w:r>
              <w:rPr>
                <w:bCs/>
                <w:sz w:val="20"/>
                <w:szCs w:val="20"/>
              </w:rPr>
              <w:t>świadczonych usług szkoleniowych dotyczących w/w szkolenia: ………. szt.</w:t>
            </w:r>
          </w:p>
          <w:p w:rsidR="00ED3513" w:rsidRDefault="000A44A8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Kierownik – koordynator szkolenia zawodowego, przebywający w miejscu świadczenia usługi:………..…..</w:t>
            </w:r>
          </w:p>
          <w:p w:rsidR="00ED3513" w:rsidRDefault="00ED3513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ED3513" w:rsidRDefault="00ED3513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ED3513" w:rsidRDefault="00ED3513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ED3513" w:rsidRDefault="00ED3513">
            <w:pPr>
              <w:spacing w:line="240" w:lineRule="auto"/>
              <w:jc w:val="both"/>
            </w:pPr>
          </w:p>
        </w:tc>
      </w:tr>
      <w:bookmarkEnd w:id="1"/>
      <w:tr w:rsidR="00ED3513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13" w:rsidRDefault="000A44A8">
            <w:pPr>
              <w:jc w:val="cent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lastRenderedPageBreak/>
              <w:t>Część II</w:t>
            </w:r>
          </w:p>
          <w:p w:rsidR="00ED3513" w:rsidRDefault="00ED3513">
            <w:pPr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13" w:rsidRDefault="000A44A8">
            <w:pPr>
              <w:jc w:val="both"/>
            </w:pPr>
            <w:r>
              <w:rPr>
                <w:b/>
                <w:bCs/>
                <w:spacing w:val="-4"/>
                <w:sz w:val="22"/>
                <w:szCs w:val="22"/>
                <w:u w:val="single"/>
              </w:rPr>
              <w:t>Część II</w:t>
            </w:r>
            <w:r>
              <w:rPr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i/>
              </w:rPr>
              <w:t xml:space="preserve">„Magazynier wraz z obsługą wózków jezdniowych podnośnikowych z </w:t>
            </w:r>
            <w:r>
              <w:rPr>
                <w:rFonts w:cs="Times New Roman"/>
                <w:b/>
                <w:bCs/>
                <w:i/>
              </w:rPr>
              <w:t>mechanicznym napędem podnoszenia z wyłączeniem wózków z wysięgnikiem oraz wózków z osobą obsługującą podest wraz z ładunkiem”</w:t>
            </w:r>
          </w:p>
          <w:p w:rsidR="00ED3513" w:rsidRDefault="00ED3513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</w:p>
          <w:p w:rsidR="00ED3513" w:rsidRDefault="000A44A8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Oferowany koszt uczestnictwa jednej osoby w szkoleniu zawodowym wynosi  (netto)………………………………………………………………………..</w:t>
            </w:r>
          </w:p>
          <w:p w:rsidR="00ED3513" w:rsidRDefault="000A44A8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Oferowany koszt ucze</w:t>
            </w:r>
            <w:r>
              <w:rPr>
                <w:bCs/>
                <w:spacing w:val="-4"/>
                <w:sz w:val="22"/>
                <w:szCs w:val="22"/>
              </w:rPr>
              <w:t>stnictwa jednej osoby w szkoleniu zawodowym wynosi  (brutto)………………………………………………………………….</w:t>
            </w:r>
          </w:p>
          <w:p w:rsidR="00ED3513" w:rsidRDefault="000A44A8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Łączna kwota za zorganizowanie i przeprowadzenie szkolenia dla 8 uczestników (brutto)……………………………………………………………………….</w:t>
            </w:r>
          </w:p>
          <w:p w:rsidR="00ED3513" w:rsidRDefault="000A44A8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Ilość zorganizowanych szkoleń wykazanych w załączniku N</w:t>
            </w:r>
            <w:r>
              <w:rPr>
                <w:bCs/>
                <w:spacing w:val="-4"/>
                <w:sz w:val="22"/>
                <w:szCs w:val="22"/>
              </w:rPr>
              <w:t xml:space="preserve">r 3: ………………. </w:t>
            </w:r>
          </w:p>
          <w:p w:rsidR="00ED3513" w:rsidRDefault="000A44A8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Posiadane certyfikaty jakości świadczonych usług szkoleniowych dotyczących w/w szkolenia: ………. szt.</w:t>
            </w:r>
          </w:p>
          <w:p w:rsidR="00ED3513" w:rsidRDefault="000A44A8">
            <w:pPr>
              <w:pStyle w:val="Tekstpodstawowy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Kierownik – koordynator szkolenia zawodowego, przebywający w miejscu świadczenia usługi:………..…..</w:t>
            </w:r>
          </w:p>
        </w:tc>
      </w:tr>
    </w:tbl>
    <w:p w:rsidR="00ED3513" w:rsidRDefault="000A44A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Oświadczam/oświadczamy*, że:</w:t>
      </w:r>
    </w:p>
    <w:p w:rsidR="00ED3513" w:rsidRDefault="000A44A8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cena brutto </w:t>
      </w:r>
      <w:r>
        <w:rPr>
          <w:rFonts w:cs="Times New Roman"/>
        </w:rPr>
        <w:t>obejmuje wszystkie  koszty wykonania zmówienia, które poniesie Wykonawca oraz w toku realizacji zamówienia nie ulegnie zmianie,</w:t>
      </w:r>
    </w:p>
    <w:p w:rsidR="00ED3513" w:rsidRDefault="000A44A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uzyskałem/uzyskaliśmy* od Zamawiającego wszelkie informacje niezbędne do rzetelnego sporządzenia niniejszej oferty, zgodnie z wy</w:t>
      </w:r>
      <w:r>
        <w:rPr>
          <w:rFonts w:cs="Times New Roman"/>
        </w:rPr>
        <w:t>mogami określonymi w SIWZ,</w:t>
      </w:r>
    </w:p>
    <w:p w:rsidR="00ED3513" w:rsidRDefault="000A44A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zapoznałem/zapoznaliśmy* się z SIWZ i istotnymi postanowieniami umowy i nie wnoszę/wnosimy* żadnych zastrzeżeń oraz uznaję/uznajemy* za związanym/związanymi*  określonymi w niej zasadami postępowania, przez okres 30 dni od daty o</w:t>
      </w:r>
      <w:r>
        <w:rPr>
          <w:rFonts w:cs="Times New Roman"/>
        </w:rPr>
        <w:t>twarcia ofert,</w:t>
      </w:r>
    </w:p>
    <w:p w:rsidR="00ED3513" w:rsidRDefault="000A44A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oferowany przedmiot zamówienia jest zgodny z wymaganiami i warunkami opisanymi przez Zamawiającego w SIWZ,</w:t>
      </w:r>
    </w:p>
    <w:p w:rsidR="00ED3513" w:rsidRDefault="000A44A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zobowiązuję/zobowiązujemy* się w przypadku wyboru mojej/nasze* oferty do zawarcia umowy na warunkach, w miejscu i terminie określonym </w:t>
      </w:r>
      <w:r>
        <w:rPr>
          <w:rFonts w:cs="Times New Roman"/>
        </w:rPr>
        <w:t>przez Zamawiającego,</w:t>
      </w:r>
    </w:p>
    <w:p w:rsidR="00ED3513" w:rsidRDefault="000A44A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akceptuję warunek, że zawarcie umowy jest jednoznaczne z wyrażeniem zgody na przetwarzanie danych w zakresie niezbędnym do jej zrealizowania,</w:t>
      </w:r>
    </w:p>
    <w:p w:rsidR="00ED3513" w:rsidRDefault="000A44A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jestem/jesteśmy* upoważniony/upoważnieni* do reprezentowania Wykonawcy</w:t>
      </w:r>
    </w:p>
    <w:p w:rsidR="00ED3513" w:rsidRDefault="000A44A8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wszystkie karty mojej/</w:t>
      </w:r>
      <w:r>
        <w:rPr>
          <w:rFonts w:cs="Times New Roman"/>
        </w:rPr>
        <w:t>naszej* oferty łącznie ze wszystkimi załącznikami są ponumerowane i cała oferta składa się z …………………….stron.</w:t>
      </w:r>
    </w:p>
    <w:p w:rsidR="00ED3513" w:rsidRDefault="000A44A8">
      <w:pPr>
        <w:pStyle w:val="Textbody"/>
        <w:numPr>
          <w:ilvl w:val="0"/>
          <w:numId w:val="2"/>
        </w:numPr>
        <w:tabs>
          <w:tab w:val="left" w:pos="-2520"/>
        </w:tabs>
        <w:jc w:val="both"/>
      </w:pPr>
      <w:r>
        <w:rPr>
          <w:rFonts w:cs="Times New Roman"/>
          <w:sz w:val="22"/>
          <w:szCs w:val="22"/>
        </w:rPr>
        <w:t>oświadczam, że nie przekazuję danych osobowych innych niż bezpośrednio mnie dotyczących lub zachodzi wyłączenie stosowania obowiązku informacyjnego</w:t>
      </w:r>
      <w:r>
        <w:rPr>
          <w:rFonts w:cs="Times New Roman"/>
          <w:sz w:val="22"/>
          <w:szCs w:val="22"/>
        </w:rPr>
        <w:t>, stosownie do art. 13 ust. 4 lub art. 14 ust. 5 RODO**</w:t>
      </w:r>
    </w:p>
    <w:p w:rsidR="00ED3513" w:rsidRDefault="00ED3513">
      <w:pPr>
        <w:pStyle w:val="Textbody"/>
        <w:tabs>
          <w:tab w:val="left" w:pos="-1080"/>
        </w:tabs>
        <w:jc w:val="both"/>
        <w:rPr>
          <w:rFonts w:cs="Times New Roman"/>
          <w:sz w:val="22"/>
          <w:szCs w:val="22"/>
        </w:rPr>
      </w:pPr>
    </w:p>
    <w:p w:rsidR="00ED3513" w:rsidRDefault="00ED3513">
      <w:pPr>
        <w:pStyle w:val="Textbody"/>
        <w:tabs>
          <w:tab w:val="left" w:pos="-1080"/>
        </w:tabs>
        <w:jc w:val="both"/>
      </w:pPr>
    </w:p>
    <w:p w:rsidR="00ED3513" w:rsidRDefault="000A44A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ED3513" w:rsidRDefault="000A44A8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………………………………………………………..</w:t>
      </w:r>
    </w:p>
    <w:p w:rsidR="00ED3513" w:rsidRDefault="000A44A8">
      <w:pPr>
        <w:pStyle w:val="Standard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</w:t>
      </w:r>
    </w:p>
    <w:p w:rsidR="00ED3513" w:rsidRDefault="000A44A8">
      <w:pPr>
        <w:pStyle w:val="Standard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</w:t>
      </w:r>
    </w:p>
    <w:p w:rsidR="00ED3513" w:rsidRDefault="000A44A8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…………………………………………………………</w:t>
      </w:r>
    </w:p>
    <w:p w:rsidR="00ED3513" w:rsidRDefault="000A44A8">
      <w:pPr>
        <w:pStyle w:val="Standard"/>
      </w:pPr>
      <w:r>
        <w:rPr>
          <w:rFonts w:cs="Times New Roman"/>
        </w:rPr>
        <w:t>…....................................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…………………………                                        </w:t>
      </w:r>
    </w:p>
    <w:p w:rsidR="00ED3513" w:rsidRDefault="000A44A8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(Miejscowość, data)                                     </w:t>
      </w:r>
      <w:r>
        <w:rPr>
          <w:rFonts w:cs="Times New Roman"/>
        </w:rPr>
        <w:t xml:space="preserve">                      Podpis/y osoby/osób upoważnionych</w:t>
      </w:r>
    </w:p>
    <w:p w:rsidR="00ED3513" w:rsidRDefault="000A44A8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</w:t>
      </w:r>
    </w:p>
    <w:p w:rsidR="00ED3513" w:rsidRDefault="000A44A8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do reprezentowania Wykonawcy</w:t>
      </w:r>
    </w:p>
    <w:p w:rsidR="00ED3513" w:rsidRDefault="00ED3513">
      <w:pPr>
        <w:pStyle w:val="Standard"/>
        <w:spacing w:after="0" w:line="240" w:lineRule="auto"/>
        <w:rPr>
          <w:rFonts w:cs="Times New Roman"/>
        </w:rPr>
      </w:pPr>
    </w:p>
    <w:p w:rsidR="00ED3513" w:rsidRDefault="00ED3513">
      <w:pPr>
        <w:pStyle w:val="Standard"/>
        <w:spacing w:after="0" w:line="240" w:lineRule="auto"/>
        <w:rPr>
          <w:rFonts w:cs="Times New Roman"/>
        </w:rPr>
      </w:pPr>
    </w:p>
    <w:p w:rsidR="00ED3513" w:rsidRDefault="00ED3513">
      <w:pPr>
        <w:pStyle w:val="Standard"/>
        <w:spacing w:after="0" w:line="240" w:lineRule="auto"/>
        <w:rPr>
          <w:rFonts w:cs="Times New Roman"/>
        </w:rPr>
      </w:pPr>
    </w:p>
    <w:p w:rsidR="00ED3513" w:rsidRDefault="00ED3513">
      <w:pPr>
        <w:pStyle w:val="Standard"/>
        <w:spacing w:after="0" w:line="240" w:lineRule="auto"/>
        <w:rPr>
          <w:rFonts w:cs="Times New Roman"/>
        </w:rPr>
      </w:pPr>
    </w:p>
    <w:p w:rsidR="00ED3513" w:rsidRDefault="00ED3513">
      <w:pPr>
        <w:pStyle w:val="Standard"/>
        <w:spacing w:after="0" w:line="240" w:lineRule="auto"/>
        <w:rPr>
          <w:rFonts w:cs="Times New Roman"/>
        </w:rPr>
      </w:pPr>
    </w:p>
    <w:p w:rsidR="00ED3513" w:rsidRDefault="00ED3513">
      <w:pPr>
        <w:pStyle w:val="Standard"/>
        <w:spacing w:after="0" w:line="240" w:lineRule="auto"/>
        <w:rPr>
          <w:rFonts w:cs="Times New Roman"/>
        </w:rPr>
      </w:pPr>
    </w:p>
    <w:p w:rsidR="00ED3513" w:rsidRDefault="000A44A8">
      <w:pPr>
        <w:pStyle w:val="Standard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*niepotrzebne skreślić</w:t>
      </w:r>
    </w:p>
    <w:p w:rsidR="00ED3513" w:rsidRDefault="000A44A8">
      <w:pPr>
        <w:pStyle w:val="Standard"/>
        <w:spacing w:after="0" w:line="240" w:lineRule="auto"/>
        <w:ind w:left="15" w:hanging="15"/>
        <w:jc w:val="both"/>
      </w:pPr>
      <w:r>
        <w:rPr>
          <w:rFonts w:cs="Times New Roman"/>
          <w:sz w:val="18"/>
          <w:szCs w:val="18"/>
        </w:rPr>
        <w:t>**</w:t>
      </w:r>
      <w:r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cs="Times New Roman"/>
          <w:sz w:val="18"/>
          <w:szCs w:val="18"/>
        </w:rPr>
        <w:t xml:space="preserve">rozporządzenie Parlamentu </w:t>
      </w:r>
      <w:r>
        <w:rPr>
          <w:rFonts w:cs="Times New Roman"/>
          <w:sz w:val="18"/>
          <w:szCs w:val="18"/>
        </w:rPr>
        <w:t>Europejskiego i Rady (UE) 2016/679 z dnia 27 kwietnia 2016 r. w sprawie ochrony osób fizycznych w związku z przetwarzaniem danych osobowych i w sprawie swobodnego przepływu takich danych oraz uchylenia dyrektywy 95/46/WE (ogólne rozporządzenie o ochronie d</w:t>
      </w:r>
      <w:r>
        <w:rPr>
          <w:rFonts w:cs="Times New Roman"/>
          <w:sz w:val="18"/>
          <w:szCs w:val="18"/>
        </w:rPr>
        <w:t>anych) (Dz. Urz. UE L 119 z 04.05.2016, str. 1)</w:t>
      </w:r>
    </w:p>
    <w:sectPr w:rsidR="00ED35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A8" w:rsidRDefault="000A44A8">
      <w:pPr>
        <w:spacing w:after="0" w:line="240" w:lineRule="auto"/>
      </w:pPr>
      <w:r>
        <w:separator/>
      </w:r>
    </w:p>
  </w:endnote>
  <w:endnote w:type="continuationSeparator" w:id="0">
    <w:p w:rsidR="000A44A8" w:rsidRDefault="000A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A8" w:rsidRDefault="000A44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44A8" w:rsidRDefault="000A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54A2"/>
    <w:multiLevelType w:val="multilevel"/>
    <w:tmpl w:val="3FF272FE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4A872F5"/>
    <w:multiLevelType w:val="multilevel"/>
    <w:tmpl w:val="BF442C22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78AD569B"/>
    <w:multiLevelType w:val="multilevel"/>
    <w:tmpl w:val="80BC441C"/>
    <w:styleLink w:val="WW8Num4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3513"/>
    <w:rsid w:val="000A44A8"/>
    <w:rsid w:val="00177C7A"/>
    <w:rsid w:val="00E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2859D-49EB-46D9-9715-88B67024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4z0">
    <w:name w:val="WW8Num4z0"/>
    <w:rPr>
      <w:rFonts w:ascii="Times New Roman" w:hAnsi="Times New Roman" w:cs="Times New Roman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Tekstpodstawowy">
    <w:name w:val="Body Text"/>
    <w:basedOn w:val="Normalny"/>
    <w:pPr>
      <w:spacing w:after="0" w:line="240" w:lineRule="auto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  <w:lang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2</cp:revision>
  <cp:lastPrinted>2020-02-07T09:05:00Z</cp:lastPrinted>
  <dcterms:created xsi:type="dcterms:W3CDTF">2020-02-07T09:39:00Z</dcterms:created>
  <dcterms:modified xsi:type="dcterms:W3CDTF">2020-02-07T09:39:00Z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